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1B" w:rsidRPr="0073618A" w:rsidRDefault="008C381B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MOD. 3</w:t>
      </w:r>
    </w:p>
    <w:p w:rsidR="008C381B" w:rsidRDefault="008C381B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8C381B" w:rsidRDefault="008C381B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C381B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8C381B" w:rsidRPr="0073618A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___l___ sottoscritt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soprannumerari per l’anno scolastico 2020/21,</w:t>
      </w:r>
    </w:p>
    <w:p w:rsidR="008C381B" w:rsidRPr="0073618A" w:rsidRDefault="008C381B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          <w:t>15 L</w:t>
        </w:r>
      </w:smartTag>
      <w:r>
        <w:rPr>
          <w:rFonts w:ascii="Arial Narrow" w:hAnsi="Arial Narrow" w:cs="Times New Roman"/>
          <w:sz w:val="22"/>
          <w:szCs w:val="22"/>
        </w:rPr>
        <w:t xml:space="preserve">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divorziat….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separat….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coniugat… c</w:t>
      </w:r>
      <w:r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nat….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stat… trasferit… d'ufficio da______________________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conc. per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stato utilizzato negli anni scol. _________________</w:t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>
        <w:rPr>
          <w:rFonts w:ascii="Arial Narrow" w:hAnsi="Arial Narrow" w:cs="Times New Roman"/>
          <w:sz w:val="22"/>
          <w:szCs w:val="22"/>
        </w:rPr>
        <w:t>__________________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a.s.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triennio ( a.s. ___________ a.s. _________ a.s.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l’a.s. 2000/01 e fino alla mobilità per l’a.s. 2007/08 oppure, pur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8C381B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C381B" w:rsidRDefault="008C381B" w:rsidP="00D02FFD">
      <w:pPr>
        <w:spacing w:line="276" w:lineRule="auto"/>
        <w:jc w:val="right"/>
      </w:pPr>
      <w:r w:rsidRPr="0073618A"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C381B" w:rsidSect="0015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C4"/>
    <w:rsid w:val="001557FE"/>
    <w:rsid w:val="00157050"/>
    <w:rsid w:val="001F0957"/>
    <w:rsid w:val="004E113C"/>
    <w:rsid w:val="00506324"/>
    <w:rsid w:val="00643D02"/>
    <w:rsid w:val="00691B6A"/>
    <w:rsid w:val="0073618A"/>
    <w:rsid w:val="008C381B"/>
    <w:rsid w:val="009E0E14"/>
    <w:rsid w:val="00B77017"/>
    <w:rsid w:val="00C30CC4"/>
    <w:rsid w:val="00D02FFD"/>
    <w:rsid w:val="00EA6D38"/>
    <w:rsid w:val="00F53B43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5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3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1112</Words>
  <Characters>6340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PC6</cp:lastModifiedBy>
  <cp:revision>7</cp:revision>
  <cp:lastPrinted>2019-03-12T08:06:00Z</cp:lastPrinted>
  <dcterms:created xsi:type="dcterms:W3CDTF">2017-04-04T06:02:00Z</dcterms:created>
  <dcterms:modified xsi:type="dcterms:W3CDTF">2020-02-22T08:35:00Z</dcterms:modified>
</cp:coreProperties>
</file>